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1827" w14:textId="77777777" w:rsidR="007C67C3" w:rsidRPr="008B31CA" w:rsidRDefault="007C67C3" w:rsidP="007C67C3">
      <w:pPr>
        <w:pStyle w:val="Header"/>
        <w:tabs>
          <w:tab w:val="clear" w:pos="4153"/>
          <w:tab w:val="left" w:pos="1418"/>
        </w:tabs>
        <w:ind w:firstLine="1418"/>
        <w:rPr>
          <w:rFonts w:ascii="Calibri" w:hAnsi="Calibri" w:cs="Calibri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33EDCDE3" wp14:editId="450059A0">
            <wp:simplePos x="0" y="0"/>
            <wp:positionH relativeFrom="column">
              <wp:posOffset>2540</wp:posOffset>
            </wp:positionH>
            <wp:positionV relativeFrom="paragraph">
              <wp:posOffset>-111760</wp:posOffset>
            </wp:positionV>
            <wp:extent cx="654685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rabri BW Emblem RGB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1CA">
        <w:rPr>
          <w:rFonts w:ascii="Calibri" w:hAnsi="Calibri" w:cs="Calibri"/>
        </w:rPr>
        <w:t>Narrabri West Public School</w:t>
      </w:r>
    </w:p>
    <w:p w14:paraId="7B657F6F" w14:textId="2FDBDB7B" w:rsidR="007C67C3" w:rsidRPr="00CB73EE" w:rsidRDefault="007532C3" w:rsidP="007C67C3">
      <w:pPr>
        <w:pStyle w:val="Header"/>
        <w:tabs>
          <w:tab w:val="clear" w:pos="4153"/>
          <w:tab w:val="left" w:pos="1418"/>
        </w:tabs>
        <w:ind w:firstLine="1418"/>
        <w:rPr>
          <w:rFonts w:cs="Arial"/>
          <w:b/>
          <w:sz w:val="28"/>
          <w:szCs w:val="28"/>
        </w:rPr>
      </w:pPr>
      <w:r>
        <w:rPr>
          <w:rFonts w:ascii="Calibri" w:hAnsi="Calibri" w:cs="Calibri"/>
          <w:b/>
          <w:sz w:val="32"/>
          <w:szCs w:val="32"/>
        </w:rPr>
        <w:t>Kindergarten 202</w:t>
      </w:r>
      <w:r w:rsidR="00B32C38">
        <w:rPr>
          <w:rFonts w:ascii="Calibri" w:hAnsi="Calibri" w:cs="Calibri"/>
          <w:b/>
          <w:sz w:val="32"/>
          <w:szCs w:val="32"/>
        </w:rPr>
        <w:t>3</w:t>
      </w:r>
      <w:r w:rsidR="007C67C3" w:rsidRPr="00CB73EE">
        <w:rPr>
          <w:rFonts w:cs="Arial"/>
          <w:b/>
          <w:sz w:val="32"/>
          <w:szCs w:val="32"/>
        </w:rPr>
        <w:br/>
      </w:r>
      <w:r w:rsidR="009B276A">
        <w:rPr>
          <w:rFonts w:cs="Arial"/>
          <w:b/>
          <w:sz w:val="28"/>
          <w:szCs w:val="28"/>
        </w:rPr>
        <w:pict w14:anchorId="397B3900">
          <v:rect id="_x0000_i1025" style="width:509.9pt;height:1pt" o:hralign="center" o:hrstd="t" o:hrnoshade="t" o:hr="t" fillcolor="black" stroked="f"/>
        </w:pict>
      </w:r>
    </w:p>
    <w:p w14:paraId="7FD6BB68" w14:textId="08029DA4" w:rsidR="00C30280" w:rsidRPr="00DE0F6D" w:rsidRDefault="00C30280" w:rsidP="00DE0F6D">
      <w:pPr>
        <w:pStyle w:val="BodyText"/>
        <w:spacing w:after="120"/>
        <w:ind w:left="0" w:right="357"/>
        <w:jc w:val="both"/>
        <w:rPr>
          <w:rFonts w:asciiTheme="minorHAnsi" w:hAnsiTheme="minorHAnsi"/>
          <w:sz w:val="22"/>
          <w:szCs w:val="22"/>
        </w:rPr>
      </w:pPr>
      <w:r w:rsidRPr="00DE0F6D">
        <w:rPr>
          <w:rFonts w:asciiTheme="minorHAnsi" w:hAnsiTheme="minorHAnsi"/>
          <w:spacing w:val="-1"/>
          <w:sz w:val="22"/>
          <w:szCs w:val="22"/>
        </w:rPr>
        <w:t>Please</w:t>
      </w:r>
      <w:r w:rsidRPr="00DE0F6D">
        <w:rPr>
          <w:rFonts w:asciiTheme="minorHAnsi" w:hAnsiTheme="minorHAnsi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complete</w:t>
      </w:r>
      <w:r w:rsidRPr="00DE0F6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E0F6D">
        <w:rPr>
          <w:rFonts w:asciiTheme="minorHAnsi" w:hAnsiTheme="minorHAnsi"/>
          <w:sz w:val="22"/>
          <w:szCs w:val="22"/>
        </w:rPr>
        <w:t>this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form</w:t>
      </w:r>
      <w:r w:rsidRPr="00DE0F6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E0F6D">
        <w:rPr>
          <w:rFonts w:asciiTheme="minorHAnsi" w:hAnsiTheme="minorHAnsi"/>
          <w:sz w:val="22"/>
          <w:szCs w:val="22"/>
        </w:rPr>
        <w:t xml:space="preserve">for </w:t>
      </w:r>
      <w:r w:rsidRPr="00DE0F6D">
        <w:rPr>
          <w:rFonts w:asciiTheme="minorHAnsi" w:hAnsiTheme="minorHAnsi"/>
          <w:spacing w:val="-1"/>
          <w:sz w:val="22"/>
          <w:szCs w:val="22"/>
        </w:rPr>
        <w:t>each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child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in</w:t>
      </w:r>
      <w:r w:rsidRPr="00DE0F6D">
        <w:rPr>
          <w:rFonts w:asciiTheme="minorHAnsi" w:hAnsiTheme="minorHAnsi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your</w:t>
      </w:r>
      <w:r w:rsidRPr="00DE0F6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family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z w:val="22"/>
          <w:szCs w:val="22"/>
        </w:rPr>
        <w:t>who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will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DE0F6D">
        <w:rPr>
          <w:rFonts w:asciiTheme="minorHAnsi" w:hAnsiTheme="minorHAnsi"/>
          <w:sz w:val="22"/>
          <w:szCs w:val="22"/>
        </w:rPr>
        <w:t>be</w:t>
      </w:r>
      <w:r w:rsidRPr="00DE0F6D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E0F6D">
        <w:rPr>
          <w:rFonts w:asciiTheme="minorHAnsi" w:hAnsiTheme="minorHAnsi"/>
          <w:sz w:val="22"/>
          <w:szCs w:val="22"/>
        </w:rPr>
        <w:t>attending</w:t>
      </w:r>
      <w:r w:rsidRPr="00DE0F6D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Kindergarten</w:t>
      </w:r>
      <w:bookmarkStart w:id="0" w:name="_GoBack"/>
      <w:bookmarkEnd w:id="0"/>
      <w:r w:rsidRPr="00DE0F6D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DE0F6D">
        <w:rPr>
          <w:rFonts w:asciiTheme="minorHAnsi" w:hAnsiTheme="minorHAnsi"/>
          <w:spacing w:val="-1"/>
          <w:sz w:val="22"/>
          <w:szCs w:val="22"/>
        </w:rPr>
        <w:t>at</w:t>
      </w:r>
      <w:r w:rsidRPr="00DE0F6D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AB29ED" w:rsidRPr="00DE0F6D">
        <w:rPr>
          <w:rFonts w:asciiTheme="minorHAnsi" w:hAnsiTheme="minorHAnsi"/>
          <w:sz w:val="22"/>
          <w:szCs w:val="22"/>
        </w:rPr>
        <w:t>Narrabri West Public School</w:t>
      </w:r>
      <w:r w:rsidRPr="00DE0F6D">
        <w:rPr>
          <w:rFonts w:asciiTheme="minorHAnsi" w:hAnsiTheme="minorHAnsi"/>
          <w:spacing w:val="-1"/>
          <w:sz w:val="22"/>
          <w:szCs w:val="22"/>
        </w:rPr>
        <w:t>.</w:t>
      </w:r>
    </w:p>
    <w:p w14:paraId="6BE08F2C" w14:textId="77777777" w:rsidR="008F4DF8" w:rsidRPr="00DE0F6D" w:rsidRDefault="008F4DF8" w:rsidP="00DE0F6D">
      <w:pPr>
        <w:tabs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 w:rsidRPr="00DE0F6D">
        <w:rPr>
          <w:rFonts w:asciiTheme="minorHAnsi" w:hAnsiTheme="minorHAnsi" w:cs="Calibri"/>
          <w:bCs/>
        </w:rPr>
        <w:t xml:space="preserve">Child’s full name: </w:t>
      </w:r>
      <w:r w:rsidRPr="00DE0F6D">
        <w:rPr>
          <w:rFonts w:asciiTheme="minorHAnsi" w:hAnsiTheme="minorHAnsi" w:cs="Calibri"/>
          <w:bCs/>
        </w:rPr>
        <w:tab/>
      </w:r>
    </w:p>
    <w:p w14:paraId="20E177B5" w14:textId="77777777" w:rsidR="008F4DF8" w:rsidRPr="00DE0F6D" w:rsidRDefault="008F4DF8" w:rsidP="00DE0F6D">
      <w:pPr>
        <w:tabs>
          <w:tab w:val="left" w:leader="dot" w:pos="6237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 w:rsidRPr="00DE0F6D">
        <w:rPr>
          <w:rFonts w:asciiTheme="minorHAnsi" w:hAnsiTheme="minorHAnsi" w:cs="Calibri"/>
          <w:bCs/>
        </w:rPr>
        <w:t>Mal</w:t>
      </w:r>
      <w:r w:rsidR="00A0577C" w:rsidRPr="00DE0F6D">
        <w:rPr>
          <w:rFonts w:asciiTheme="minorHAnsi" w:hAnsiTheme="minorHAnsi" w:cs="Calibri"/>
          <w:bCs/>
        </w:rPr>
        <w:t xml:space="preserve">e / </w:t>
      </w:r>
      <w:r w:rsidRPr="00DE0F6D">
        <w:rPr>
          <w:rFonts w:asciiTheme="minorHAnsi" w:hAnsiTheme="minorHAnsi" w:cs="Calibri"/>
          <w:bCs/>
        </w:rPr>
        <w:t xml:space="preserve">Female </w:t>
      </w:r>
      <w:r w:rsidRPr="00DE0F6D">
        <w:rPr>
          <w:rFonts w:asciiTheme="minorHAnsi" w:hAnsiTheme="minorHAnsi" w:cs="Calibri"/>
          <w:bCs/>
          <w:i/>
          <w:sz w:val="18"/>
          <w:szCs w:val="18"/>
        </w:rPr>
        <w:t>(Please circle)</w:t>
      </w:r>
      <w:r w:rsidR="00DE0F6D">
        <w:rPr>
          <w:rFonts w:asciiTheme="minorHAnsi" w:hAnsiTheme="minorHAnsi" w:cs="Calibri"/>
          <w:bCs/>
        </w:rPr>
        <w:t xml:space="preserve"> </w:t>
      </w:r>
      <w:r w:rsidRPr="00DE0F6D">
        <w:rPr>
          <w:rFonts w:asciiTheme="minorHAnsi" w:hAnsiTheme="minorHAnsi" w:cs="Calibri"/>
          <w:bCs/>
        </w:rPr>
        <w:t>Date of Birth:</w:t>
      </w:r>
      <w:r w:rsidR="00A0577C" w:rsidRPr="00DE0F6D">
        <w:rPr>
          <w:rFonts w:asciiTheme="minorHAnsi" w:hAnsiTheme="minorHAnsi" w:cs="Calibri"/>
          <w:bCs/>
        </w:rPr>
        <w:t xml:space="preserve"> </w:t>
      </w:r>
      <w:r w:rsidR="00023DB8" w:rsidRPr="00DE0F6D">
        <w:rPr>
          <w:rFonts w:asciiTheme="minorHAnsi" w:hAnsiTheme="minorHAnsi" w:cs="Calibri"/>
          <w:bCs/>
        </w:rPr>
        <w:t xml:space="preserve"> </w:t>
      </w:r>
      <w:r w:rsidRPr="00DE0F6D">
        <w:rPr>
          <w:rFonts w:asciiTheme="minorHAnsi" w:hAnsiTheme="minorHAnsi" w:cs="Calibri"/>
          <w:bCs/>
        </w:rPr>
        <w:tab/>
      </w:r>
      <w:r w:rsidR="00AB29ED" w:rsidRPr="00DE0F6D">
        <w:rPr>
          <w:rFonts w:asciiTheme="minorHAnsi" w:hAnsiTheme="minorHAnsi" w:cs="Calibri"/>
          <w:bCs/>
        </w:rPr>
        <w:t xml:space="preserve"> Aboriginal/Torres Strait Islander    Yes / No</w:t>
      </w:r>
    </w:p>
    <w:p w14:paraId="04BA23D0" w14:textId="77777777" w:rsidR="008F4DF8" w:rsidRPr="00DE0F6D" w:rsidRDefault="008F4DF8" w:rsidP="00DE0F6D">
      <w:pPr>
        <w:tabs>
          <w:tab w:val="left" w:leader="dot" w:pos="5103"/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 w:rsidRPr="00DE0F6D">
        <w:rPr>
          <w:rFonts w:asciiTheme="minorHAnsi" w:hAnsiTheme="minorHAnsi" w:cs="Calibri"/>
          <w:bCs/>
        </w:rPr>
        <w:t xml:space="preserve">Mother or Carers Name: </w:t>
      </w:r>
      <w:r w:rsidRPr="00DE0F6D">
        <w:rPr>
          <w:rFonts w:asciiTheme="minorHAnsi" w:hAnsiTheme="minorHAnsi" w:cs="Calibri"/>
          <w:bCs/>
        </w:rPr>
        <w:tab/>
      </w:r>
      <w:r w:rsidR="00023DB8" w:rsidRPr="00DE0F6D">
        <w:rPr>
          <w:rFonts w:asciiTheme="minorHAnsi" w:hAnsiTheme="minorHAnsi" w:cs="Calibri"/>
          <w:bCs/>
        </w:rPr>
        <w:t xml:space="preserve"> </w:t>
      </w:r>
      <w:r w:rsidRPr="00DE0F6D">
        <w:rPr>
          <w:rFonts w:asciiTheme="minorHAnsi" w:hAnsiTheme="minorHAnsi" w:cs="Calibri"/>
          <w:bCs/>
        </w:rPr>
        <w:t xml:space="preserve">Father or Carers Name: </w:t>
      </w:r>
      <w:r w:rsidRPr="00DE0F6D">
        <w:rPr>
          <w:rFonts w:asciiTheme="minorHAnsi" w:hAnsiTheme="minorHAnsi" w:cs="Calibri"/>
          <w:bCs/>
        </w:rPr>
        <w:tab/>
      </w:r>
    </w:p>
    <w:p w14:paraId="73FC99DB" w14:textId="77777777" w:rsidR="00C67357" w:rsidRDefault="005418E4" w:rsidP="00DE0F6D">
      <w:pPr>
        <w:tabs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Residential </w:t>
      </w:r>
      <w:r w:rsidR="00C67357" w:rsidRPr="00DE0F6D">
        <w:rPr>
          <w:rFonts w:asciiTheme="minorHAnsi" w:hAnsiTheme="minorHAnsi" w:cs="Calibri"/>
          <w:bCs/>
        </w:rPr>
        <w:t>Address:</w:t>
      </w:r>
      <w:r w:rsidR="00C67357" w:rsidRPr="00DE0F6D">
        <w:rPr>
          <w:rFonts w:asciiTheme="minorHAnsi" w:hAnsiTheme="minorHAnsi" w:cs="Calibri"/>
          <w:bCs/>
        </w:rPr>
        <w:tab/>
      </w:r>
    </w:p>
    <w:p w14:paraId="3CA768B6" w14:textId="77777777" w:rsidR="005418E4" w:rsidRPr="00DE0F6D" w:rsidRDefault="005418E4" w:rsidP="00DE0F6D">
      <w:pPr>
        <w:tabs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Postal </w:t>
      </w:r>
      <w:r w:rsidRPr="00DE0F6D">
        <w:rPr>
          <w:rFonts w:asciiTheme="minorHAnsi" w:hAnsiTheme="minorHAnsi" w:cs="Calibri"/>
          <w:bCs/>
        </w:rPr>
        <w:t>Address</w:t>
      </w:r>
      <w:r>
        <w:rPr>
          <w:rFonts w:asciiTheme="minorHAnsi" w:hAnsiTheme="minorHAnsi" w:cs="Calibri"/>
          <w:bCs/>
        </w:rPr>
        <w:t xml:space="preserve"> (if different)</w:t>
      </w:r>
      <w:r w:rsidRPr="00DE0F6D">
        <w:rPr>
          <w:rFonts w:asciiTheme="minorHAnsi" w:hAnsiTheme="minorHAnsi" w:cs="Calibri"/>
          <w:bCs/>
        </w:rPr>
        <w:t>:</w:t>
      </w:r>
      <w:r w:rsidRPr="00DE0F6D">
        <w:rPr>
          <w:rFonts w:asciiTheme="minorHAnsi" w:hAnsiTheme="minorHAnsi" w:cs="Calibri"/>
          <w:bCs/>
        </w:rPr>
        <w:tab/>
      </w:r>
    </w:p>
    <w:p w14:paraId="7D68D539" w14:textId="77777777" w:rsidR="00C67357" w:rsidRPr="00DE0F6D" w:rsidRDefault="00C67357" w:rsidP="00DE0F6D">
      <w:pPr>
        <w:tabs>
          <w:tab w:val="left" w:leader="dot" w:pos="4678"/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  <w:bCs/>
        </w:rPr>
      </w:pPr>
      <w:r w:rsidRPr="00DE0F6D">
        <w:rPr>
          <w:rFonts w:asciiTheme="minorHAnsi" w:hAnsiTheme="minorHAnsi" w:cs="Calibri"/>
          <w:bCs/>
        </w:rPr>
        <w:t>Telephone:</w:t>
      </w:r>
      <w:r w:rsidRPr="00DE0F6D">
        <w:rPr>
          <w:rFonts w:asciiTheme="minorHAnsi" w:hAnsiTheme="minorHAnsi" w:cs="Calibri"/>
          <w:bCs/>
        </w:rPr>
        <w:tab/>
      </w:r>
      <w:r w:rsidR="001B69BC" w:rsidRPr="00DE0F6D">
        <w:rPr>
          <w:rFonts w:asciiTheme="minorHAnsi" w:hAnsiTheme="minorHAnsi" w:cs="Calibri"/>
          <w:bCs/>
        </w:rPr>
        <w:t xml:space="preserve"> </w:t>
      </w:r>
      <w:r w:rsidRPr="00DE0F6D">
        <w:rPr>
          <w:rFonts w:asciiTheme="minorHAnsi" w:hAnsiTheme="minorHAnsi" w:cs="Calibri"/>
          <w:bCs/>
        </w:rPr>
        <w:t xml:space="preserve">Mobile: </w:t>
      </w:r>
      <w:r w:rsidR="001B69BC" w:rsidRPr="00DE0F6D">
        <w:rPr>
          <w:rFonts w:asciiTheme="minorHAnsi" w:hAnsiTheme="minorHAnsi" w:cs="Calibri"/>
          <w:bCs/>
        </w:rPr>
        <w:tab/>
      </w:r>
    </w:p>
    <w:p w14:paraId="100C5566" w14:textId="1A993BB2" w:rsidR="00A05B85" w:rsidRDefault="00A05B85" w:rsidP="00DE0F6D">
      <w:pPr>
        <w:tabs>
          <w:tab w:val="left" w:leader="dot" w:pos="10198"/>
        </w:tabs>
        <w:spacing w:after="1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Email address: …………………………………………………………………………………………………………………………………………………………</w:t>
      </w:r>
    </w:p>
    <w:p w14:paraId="39C8D402" w14:textId="41310151" w:rsidR="00DE0F6D" w:rsidRDefault="001B69BC" w:rsidP="00DE0F6D">
      <w:pPr>
        <w:tabs>
          <w:tab w:val="left" w:leader="dot" w:pos="10198"/>
        </w:tabs>
        <w:spacing w:after="120"/>
        <w:rPr>
          <w:rFonts w:asciiTheme="minorHAnsi" w:hAnsiTheme="minorHAnsi" w:cs="Calibri"/>
          <w:bCs/>
        </w:rPr>
      </w:pPr>
      <w:r w:rsidRPr="001B69BC">
        <w:rPr>
          <w:rFonts w:asciiTheme="minorHAnsi" w:hAnsiTheme="minorHAnsi" w:cs="Calibri"/>
          <w:bCs/>
        </w:rPr>
        <w:t>Doe</w:t>
      </w:r>
      <w:r w:rsidR="00023DB8" w:rsidRPr="00DE0F6D">
        <w:rPr>
          <w:rFonts w:asciiTheme="minorHAnsi" w:hAnsiTheme="minorHAnsi" w:cs="Calibri"/>
          <w:bCs/>
        </w:rPr>
        <w:t xml:space="preserve">s your child currently attend </w:t>
      </w:r>
      <w:r w:rsidRPr="001B69BC">
        <w:rPr>
          <w:rFonts w:asciiTheme="minorHAnsi" w:hAnsiTheme="minorHAnsi" w:cs="Calibri"/>
          <w:bCs/>
        </w:rPr>
        <w:t xml:space="preserve">pre-school </w:t>
      </w:r>
      <w:r w:rsidR="00023DB8" w:rsidRPr="00DE0F6D">
        <w:rPr>
          <w:rFonts w:asciiTheme="minorHAnsi" w:hAnsiTheme="minorHAnsi" w:cs="Calibri"/>
          <w:bCs/>
        </w:rPr>
        <w:t xml:space="preserve">or long day care </w:t>
      </w:r>
      <w:r w:rsidRPr="001B69BC">
        <w:rPr>
          <w:rFonts w:asciiTheme="minorHAnsi" w:hAnsiTheme="minorHAnsi" w:cs="Calibri"/>
          <w:bCs/>
        </w:rPr>
        <w:t xml:space="preserve">service?  Yes / No    </w:t>
      </w:r>
    </w:p>
    <w:p w14:paraId="687A2492" w14:textId="77777777" w:rsidR="001B69BC" w:rsidRPr="001B69BC" w:rsidRDefault="001B69BC" w:rsidP="00DE0F6D">
      <w:pPr>
        <w:tabs>
          <w:tab w:val="left" w:leader="dot" w:pos="10198"/>
        </w:tabs>
        <w:spacing w:after="120"/>
        <w:rPr>
          <w:rFonts w:asciiTheme="minorHAnsi" w:hAnsiTheme="minorHAnsi" w:cs="Calibri"/>
          <w:bCs/>
        </w:rPr>
      </w:pPr>
      <w:r w:rsidRPr="001B69BC">
        <w:rPr>
          <w:rFonts w:asciiTheme="minorHAnsi" w:hAnsiTheme="minorHAnsi" w:cs="Calibri"/>
          <w:bCs/>
        </w:rPr>
        <w:t xml:space="preserve">Name of service: </w:t>
      </w:r>
      <w:r w:rsidRPr="001B69BC">
        <w:rPr>
          <w:rFonts w:asciiTheme="minorHAnsi" w:hAnsiTheme="minorHAnsi" w:cs="Calibri"/>
          <w:bCs/>
        </w:rPr>
        <w:tab/>
      </w:r>
    </w:p>
    <w:p w14:paraId="658AED4F" w14:textId="77777777" w:rsidR="00A05B85" w:rsidRDefault="00A05B85" w:rsidP="00DE0F6D">
      <w:pPr>
        <w:pStyle w:val="BodyText"/>
        <w:tabs>
          <w:tab w:val="left" w:pos="1497"/>
        </w:tabs>
        <w:spacing w:after="120"/>
        <w:ind w:left="0" w:right="-8"/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</w:pPr>
    </w:p>
    <w:p w14:paraId="30D9D8B2" w14:textId="2F6C371C" w:rsidR="00DE0F6D" w:rsidRDefault="001B69BC" w:rsidP="00DE0F6D">
      <w:pPr>
        <w:pStyle w:val="BodyText"/>
        <w:tabs>
          <w:tab w:val="left" w:pos="1497"/>
        </w:tabs>
        <w:spacing w:after="120"/>
        <w:ind w:left="0" w:right="-8"/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</w:pPr>
      <w:r w:rsidRP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 xml:space="preserve">Does your child currently receive additional support (e.g. vision, hearing, speech, learning, behaviour)? </w:t>
      </w:r>
      <w:r w:rsid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 xml:space="preserve">    </w:t>
      </w:r>
      <w:r w:rsidRP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 xml:space="preserve">Yes / </w:t>
      </w:r>
      <w:r w:rsid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>No</w:t>
      </w:r>
    </w:p>
    <w:p w14:paraId="305AEE78" w14:textId="77777777" w:rsidR="001B69BC" w:rsidRPr="00DE0F6D" w:rsidRDefault="001B69BC" w:rsidP="00DE0F6D">
      <w:pPr>
        <w:pStyle w:val="BodyText"/>
        <w:tabs>
          <w:tab w:val="left" w:pos="1497"/>
          <w:tab w:val="left" w:leader="dot" w:pos="10198"/>
        </w:tabs>
        <w:spacing w:after="120"/>
        <w:ind w:left="0" w:right="-8"/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</w:pPr>
      <w:r w:rsidRP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 xml:space="preserve">Please    </w:t>
      </w:r>
      <w:r w:rsidR="00AB29ED" w:rsidRP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>provide details</w:t>
      </w:r>
      <w:r w:rsidRP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>:</w:t>
      </w:r>
      <w:r w:rsid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 xml:space="preserve">  </w:t>
      </w:r>
      <w:r w:rsidR="00DE0F6D">
        <w:rPr>
          <w:rFonts w:asciiTheme="minorHAnsi" w:eastAsia="Times New Roman" w:hAnsiTheme="minorHAnsi" w:cs="Calibri"/>
          <w:bCs/>
          <w:sz w:val="22"/>
          <w:szCs w:val="22"/>
          <w:lang w:val="en-AU" w:eastAsia="en-AU"/>
        </w:rPr>
        <w:tab/>
      </w:r>
    </w:p>
    <w:p w14:paraId="2B7B4836" w14:textId="77777777" w:rsidR="001B69BC" w:rsidRPr="001B69BC" w:rsidRDefault="001B69BC" w:rsidP="00DE0F6D">
      <w:pPr>
        <w:widowControl w:val="0"/>
        <w:tabs>
          <w:tab w:val="left" w:leader="dot" w:pos="10198"/>
        </w:tabs>
        <w:autoSpaceDE w:val="0"/>
        <w:autoSpaceDN w:val="0"/>
        <w:adjustRightInd w:val="0"/>
        <w:spacing w:after="120"/>
        <w:ind w:right="-8"/>
        <w:rPr>
          <w:rFonts w:asciiTheme="minorHAnsi" w:hAnsiTheme="minorHAnsi" w:cs="Calibri"/>
          <w:bCs/>
        </w:rPr>
      </w:pPr>
      <w:r w:rsidRPr="001B69BC">
        <w:rPr>
          <w:rFonts w:asciiTheme="minorHAnsi" w:hAnsiTheme="minorHAnsi" w:cs="Calibri"/>
          <w:bCs/>
        </w:rPr>
        <w:tab/>
      </w:r>
    </w:p>
    <w:p w14:paraId="338E188F" w14:textId="77777777" w:rsidR="001B69BC" w:rsidRPr="001B69BC" w:rsidRDefault="001B69BC" w:rsidP="00DE0F6D">
      <w:pPr>
        <w:widowControl w:val="0"/>
        <w:tabs>
          <w:tab w:val="left" w:leader="dot" w:pos="10198"/>
        </w:tabs>
        <w:autoSpaceDE w:val="0"/>
        <w:autoSpaceDN w:val="0"/>
        <w:adjustRightInd w:val="0"/>
        <w:spacing w:after="120"/>
        <w:ind w:right="-8"/>
        <w:rPr>
          <w:rFonts w:asciiTheme="minorHAnsi" w:hAnsiTheme="minorHAnsi" w:cs="Calibri"/>
          <w:bCs/>
        </w:rPr>
      </w:pPr>
      <w:r w:rsidRPr="001B69BC">
        <w:rPr>
          <w:rFonts w:asciiTheme="minorHAnsi" w:hAnsiTheme="minorHAnsi" w:cs="Calibri"/>
          <w:bCs/>
        </w:rPr>
        <w:tab/>
      </w:r>
    </w:p>
    <w:p w14:paraId="6D50F0BA" w14:textId="77777777" w:rsidR="008F4DF8" w:rsidRPr="00DE0F6D" w:rsidRDefault="00023DB8" w:rsidP="00DE0F6D">
      <w:pPr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>Family members</w:t>
      </w:r>
      <w:r w:rsidR="008F4DF8" w:rsidRPr="00DE0F6D">
        <w:rPr>
          <w:rFonts w:asciiTheme="minorHAnsi" w:hAnsiTheme="minorHAnsi" w:cs="Calibri"/>
        </w:rPr>
        <w:t xml:space="preserve"> </w:t>
      </w:r>
      <w:r w:rsidRPr="00DE0F6D">
        <w:rPr>
          <w:rFonts w:asciiTheme="minorHAnsi" w:hAnsiTheme="minorHAnsi" w:cs="Calibri"/>
        </w:rPr>
        <w:t>currently</w:t>
      </w:r>
      <w:r w:rsidR="008F4DF8" w:rsidRPr="00DE0F6D">
        <w:rPr>
          <w:rFonts w:asciiTheme="minorHAnsi" w:hAnsiTheme="minorHAnsi" w:cs="Calibri"/>
        </w:rPr>
        <w:t xml:space="preserve"> attending Narrabri West</w:t>
      </w:r>
      <w:r w:rsidRPr="00DE0F6D">
        <w:rPr>
          <w:rFonts w:asciiTheme="minorHAnsi" w:hAnsiTheme="minorHAnsi" w:cs="Calibri"/>
        </w:rPr>
        <w:t xml:space="preserve"> Public School</w:t>
      </w:r>
      <w:r w:rsidR="008F4DF8" w:rsidRPr="00DE0F6D">
        <w:rPr>
          <w:rFonts w:asciiTheme="minorHAnsi" w:hAnsiTheme="minorHAnsi" w:cs="Calibri"/>
        </w:rPr>
        <w:t>:</w:t>
      </w:r>
    </w:p>
    <w:p w14:paraId="552FF40C" w14:textId="77777777" w:rsidR="008F4DF8" w:rsidRPr="00DE0F6D" w:rsidRDefault="008F4DF8" w:rsidP="00DE0F6D">
      <w:pPr>
        <w:tabs>
          <w:tab w:val="left" w:leader="dot" w:pos="10198"/>
        </w:tabs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ab/>
      </w:r>
    </w:p>
    <w:p w14:paraId="2BB26087" w14:textId="77777777" w:rsidR="008F4DF8" w:rsidRPr="00DE0F6D" w:rsidRDefault="008F4DF8" w:rsidP="00DE0F6D">
      <w:pPr>
        <w:tabs>
          <w:tab w:val="left" w:leader="dot" w:pos="10198"/>
        </w:tabs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ab/>
      </w:r>
    </w:p>
    <w:p w14:paraId="752DF1A8" w14:textId="77777777" w:rsidR="008F4DF8" w:rsidRPr="00DE0F6D" w:rsidRDefault="008F4DF8" w:rsidP="00DE0F6D">
      <w:pPr>
        <w:autoSpaceDE w:val="0"/>
        <w:autoSpaceDN w:val="0"/>
        <w:adjustRightInd w:val="0"/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>Other children in the family</w:t>
      </w:r>
      <w:r w:rsidR="00AB29ED" w:rsidRPr="00DE0F6D">
        <w:rPr>
          <w:rFonts w:asciiTheme="minorHAnsi" w:hAnsiTheme="minorHAnsi" w:cs="Calibri"/>
        </w:rPr>
        <w:t xml:space="preserve"> not yet attending school</w:t>
      </w:r>
      <w:r w:rsidRPr="00DE0F6D">
        <w:rPr>
          <w:rFonts w:asciiTheme="minorHAnsi" w:hAnsiTheme="minorHAnsi" w:cs="Calibri"/>
        </w:rPr>
        <w:t>:</w:t>
      </w:r>
    </w:p>
    <w:p w14:paraId="7E9CB955" w14:textId="77777777" w:rsidR="008F4DF8" w:rsidRPr="00DE0F6D" w:rsidRDefault="008F4DF8" w:rsidP="00DE0F6D">
      <w:pPr>
        <w:autoSpaceDE w:val="0"/>
        <w:autoSpaceDN w:val="0"/>
        <w:adjustRightInd w:val="0"/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>Name</w:t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="00AB29ED" w:rsidRPr="00DE0F6D">
        <w:rPr>
          <w:rFonts w:asciiTheme="minorHAnsi" w:hAnsiTheme="minorHAnsi" w:cs="Calibri"/>
        </w:rPr>
        <w:t>DOB</w:t>
      </w:r>
    </w:p>
    <w:p w14:paraId="5D7EE318" w14:textId="77777777" w:rsidR="008F4DF8" w:rsidRPr="00DE0F6D" w:rsidRDefault="008F4DF8" w:rsidP="00DE0F6D">
      <w:pPr>
        <w:tabs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ab/>
      </w:r>
    </w:p>
    <w:p w14:paraId="67DAFB3D" w14:textId="77777777" w:rsidR="008F4DF8" w:rsidRPr="00DE0F6D" w:rsidRDefault="008F4DF8" w:rsidP="00DE0F6D">
      <w:pPr>
        <w:tabs>
          <w:tab w:val="left" w:leader="dot" w:pos="10198"/>
        </w:tabs>
        <w:autoSpaceDE w:val="0"/>
        <w:autoSpaceDN w:val="0"/>
        <w:adjustRightInd w:val="0"/>
        <w:spacing w:after="12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ab/>
      </w:r>
    </w:p>
    <w:p w14:paraId="56E54619" w14:textId="77777777" w:rsidR="008F4DF8" w:rsidRPr="00DE0F6D" w:rsidRDefault="008F4DF8" w:rsidP="00DE0F6D">
      <w:pPr>
        <w:tabs>
          <w:tab w:val="left" w:leader="dot" w:pos="10198"/>
        </w:tabs>
        <w:autoSpaceDE w:val="0"/>
        <w:autoSpaceDN w:val="0"/>
        <w:adjustRightInd w:val="0"/>
        <w:spacing w:after="18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ab/>
      </w:r>
    </w:p>
    <w:p w14:paraId="34BF1F59" w14:textId="77777777" w:rsidR="008F4DF8" w:rsidRPr="00DE0F6D" w:rsidRDefault="008F4DF8" w:rsidP="00DE0F6D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DE0F6D">
        <w:rPr>
          <w:rFonts w:asciiTheme="minorHAnsi" w:hAnsiTheme="minorHAnsi" w:cs="Calibri"/>
        </w:rPr>
        <w:t xml:space="preserve">Signed: </w:t>
      </w:r>
      <w:r w:rsidR="00DE0F6D">
        <w:rPr>
          <w:rFonts w:asciiTheme="minorHAnsi" w:hAnsiTheme="minorHAnsi" w:cs="Calibri"/>
        </w:rPr>
        <w:t>………………………………………………………….</w:t>
      </w:r>
      <w:r w:rsidRPr="00DE0F6D">
        <w:rPr>
          <w:rFonts w:asciiTheme="minorHAnsi" w:hAnsiTheme="minorHAnsi" w:cs="Calibri"/>
        </w:rPr>
        <w:t xml:space="preserve">  Parent or Carer</w:t>
      </w:r>
      <w:r w:rsidRPr="00DE0F6D">
        <w:rPr>
          <w:rFonts w:asciiTheme="minorHAnsi" w:hAnsiTheme="minorHAnsi" w:cs="Calibri"/>
        </w:rPr>
        <w:tab/>
        <w:t xml:space="preserve">Date: </w:t>
      </w:r>
      <w:r w:rsidR="00DE0F6D">
        <w:rPr>
          <w:rFonts w:asciiTheme="minorHAnsi" w:hAnsiTheme="minorHAnsi" w:cs="Calibri"/>
        </w:rPr>
        <w:t>…………………………………………….</w:t>
      </w:r>
    </w:p>
    <w:p w14:paraId="23227340" w14:textId="77777777" w:rsidR="008F4DF8" w:rsidRPr="00DE0F6D" w:rsidRDefault="008F4DF8" w:rsidP="00DE0F6D">
      <w:pPr>
        <w:autoSpaceDE w:val="0"/>
        <w:autoSpaceDN w:val="0"/>
        <w:adjustRightInd w:val="0"/>
        <w:spacing w:after="120"/>
        <w:rPr>
          <w:rFonts w:asciiTheme="minorHAnsi" w:hAnsiTheme="minorHAnsi" w:cs="Calibri"/>
          <w:i/>
          <w:sz w:val="18"/>
          <w:szCs w:val="18"/>
        </w:rPr>
      </w:pP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Pr="00DE0F6D">
        <w:rPr>
          <w:rFonts w:asciiTheme="minorHAnsi" w:hAnsiTheme="minorHAnsi" w:cs="Calibri"/>
        </w:rPr>
        <w:tab/>
      </w:r>
      <w:r w:rsidR="00C4304F" w:rsidRPr="00DE0F6D">
        <w:rPr>
          <w:rFonts w:asciiTheme="minorHAnsi" w:hAnsiTheme="minorHAnsi" w:cs="Calibri"/>
        </w:rPr>
        <w:tab/>
      </w:r>
      <w:r w:rsidR="00C4304F" w:rsidRPr="00DE0F6D">
        <w:rPr>
          <w:rFonts w:asciiTheme="minorHAnsi" w:hAnsiTheme="minorHAnsi" w:cs="Calibri"/>
        </w:rPr>
        <w:tab/>
        <w:t xml:space="preserve">   </w:t>
      </w:r>
      <w:r w:rsidRPr="00DE0F6D">
        <w:rPr>
          <w:rFonts w:asciiTheme="minorHAnsi" w:hAnsiTheme="minorHAnsi" w:cs="Calibri"/>
          <w:i/>
          <w:sz w:val="18"/>
          <w:szCs w:val="18"/>
        </w:rPr>
        <w:t>Please circle</w:t>
      </w:r>
    </w:p>
    <w:p w14:paraId="7BAC1086" w14:textId="77777777" w:rsidR="008F4DF8" w:rsidRPr="00A05B85" w:rsidRDefault="008F4DF8" w:rsidP="005418E4">
      <w:pPr>
        <w:autoSpaceDE w:val="0"/>
        <w:autoSpaceDN w:val="0"/>
        <w:adjustRightInd w:val="0"/>
        <w:spacing w:after="120"/>
        <w:rPr>
          <w:rFonts w:asciiTheme="minorHAnsi" w:hAnsiTheme="minorHAnsi" w:cs="Calibri"/>
          <w:b/>
          <w:sz w:val="18"/>
          <w:szCs w:val="18"/>
        </w:rPr>
      </w:pPr>
      <w:r w:rsidRPr="00A05B85">
        <w:rPr>
          <w:rFonts w:asciiTheme="minorHAnsi" w:hAnsiTheme="minorHAnsi" w:cs="Calibri"/>
          <w:b/>
          <w:sz w:val="18"/>
          <w:szCs w:val="18"/>
        </w:rPr>
        <w:t>Please Note:</w:t>
      </w:r>
    </w:p>
    <w:p w14:paraId="1302E050" w14:textId="77777777" w:rsidR="00CB3B27" w:rsidRPr="00A05B85" w:rsidRDefault="008F4DF8" w:rsidP="005418E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567" w:hanging="357"/>
        <w:rPr>
          <w:rFonts w:asciiTheme="minorHAnsi" w:hAnsiTheme="minorHAnsi" w:cs="Calibri"/>
          <w:sz w:val="18"/>
          <w:szCs w:val="18"/>
        </w:rPr>
      </w:pPr>
      <w:r w:rsidRPr="00A05B85">
        <w:rPr>
          <w:rFonts w:asciiTheme="minorHAnsi" w:hAnsiTheme="minorHAnsi" w:cs="Calibri"/>
          <w:sz w:val="18"/>
          <w:szCs w:val="18"/>
        </w:rPr>
        <w:t>Upon receipt of this information by the school, parents/carers will be supplied with a letter of confirmation and additional information</w:t>
      </w:r>
      <w:r w:rsidR="00AB29ED" w:rsidRPr="00A05B85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="007F4F31" w:rsidRPr="00A05B85">
        <w:rPr>
          <w:rFonts w:asciiTheme="minorHAnsi" w:hAnsiTheme="minorHAnsi" w:cs="Calibri"/>
          <w:sz w:val="18"/>
          <w:szCs w:val="18"/>
        </w:rPr>
        <w:t>reagrding</w:t>
      </w:r>
      <w:proofErr w:type="spellEnd"/>
      <w:r w:rsidR="00AB29ED" w:rsidRPr="00A05B85">
        <w:rPr>
          <w:rFonts w:asciiTheme="minorHAnsi" w:hAnsiTheme="minorHAnsi" w:cs="Calibri"/>
          <w:sz w:val="18"/>
          <w:szCs w:val="18"/>
        </w:rPr>
        <w:t xml:space="preserve"> </w:t>
      </w:r>
      <w:r w:rsidR="00744065" w:rsidRPr="00A05B85">
        <w:rPr>
          <w:rFonts w:asciiTheme="minorHAnsi" w:hAnsiTheme="minorHAnsi" w:cs="Calibri"/>
          <w:sz w:val="18"/>
          <w:szCs w:val="18"/>
        </w:rPr>
        <w:t xml:space="preserve">our </w:t>
      </w:r>
      <w:r w:rsidR="00B75347" w:rsidRPr="00A05B85">
        <w:rPr>
          <w:rFonts w:asciiTheme="minorHAnsi" w:hAnsiTheme="minorHAnsi" w:cs="Calibri"/>
          <w:sz w:val="18"/>
          <w:szCs w:val="18"/>
        </w:rPr>
        <w:t xml:space="preserve">Kindergarten transition </w:t>
      </w:r>
      <w:r w:rsidR="00744065" w:rsidRPr="00A05B85">
        <w:rPr>
          <w:rFonts w:asciiTheme="minorHAnsi" w:hAnsiTheme="minorHAnsi" w:cs="Calibri"/>
          <w:sz w:val="18"/>
          <w:szCs w:val="18"/>
        </w:rPr>
        <w:t xml:space="preserve">program </w:t>
      </w:r>
      <w:r w:rsidR="00744065" w:rsidRPr="00A05B85">
        <w:rPr>
          <w:rFonts w:asciiTheme="minorHAnsi" w:hAnsiTheme="minorHAnsi" w:cs="Calibri"/>
          <w:i/>
          <w:sz w:val="18"/>
          <w:szCs w:val="18"/>
        </w:rPr>
        <w:t>(‘Ready, Set, Kinder!’</w:t>
      </w:r>
      <w:r w:rsidR="00744065" w:rsidRPr="00A05B85">
        <w:rPr>
          <w:rFonts w:asciiTheme="minorHAnsi" w:hAnsiTheme="minorHAnsi" w:cs="Calibri"/>
          <w:sz w:val="18"/>
          <w:szCs w:val="18"/>
        </w:rPr>
        <w:t>)</w:t>
      </w:r>
      <w:r w:rsidR="007F4F31" w:rsidRPr="00A05B85">
        <w:rPr>
          <w:rFonts w:asciiTheme="minorHAnsi" w:hAnsiTheme="minorHAnsi" w:cs="Calibri"/>
          <w:sz w:val="18"/>
          <w:szCs w:val="18"/>
        </w:rPr>
        <w:t xml:space="preserve"> when it becomes available</w:t>
      </w:r>
      <w:r w:rsidRPr="00A05B85">
        <w:rPr>
          <w:rFonts w:asciiTheme="minorHAnsi" w:hAnsiTheme="minorHAnsi" w:cs="Calibri"/>
          <w:sz w:val="18"/>
          <w:szCs w:val="18"/>
        </w:rPr>
        <w:t>.</w:t>
      </w:r>
    </w:p>
    <w:p w14:paraId="70642BCF" w14:textId="76976F08" w:rsidR="008F4DF8" w:rsidRPr="00A05B85" w:rsidRDefault="008F4DF8" w:rsidP="005418E4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="Calibri"/>
          <w:sz w:val="18"/>
          <w:szCs w:val="18"/>
        </w:rPr>
      </w:pPr>
      <w:r w:rsidRPr="00A05B85">
        <w:rPr>
          <w:rFonts w:asciiTheme="minorHAnsi" w:hAnsiTheme="minorHAnsi" w:cs="Calibri"/>
          <w:sz w:val="18"/>
          <w:szCs w:val="18"/>
        </w:rPr>
        <w:t>The following documentation will need to be pres</w:t>
      </w:r>
      <w:r w:rsidR="009F1A76" w:rsidRPr="00A05B85">
        <w:rPr>
          <w:rFonts w:asciiTheme="minorHAnsi" w:hAnsiTheme="minorHAnsi" w:cs="Calibri"/>
          <w:sz w:val="18"/>
          <w:szCs w:val="18"/>
        </w:rPr>
        <w:t>ented prior to enrolment i</w:t>
      </w:r>
      <w:r w:rsidR="00623B44" w:rsidRPr="00A05B85">
        <w:rPr>
          <w:rFonts w:asciiTheme="minorHAnsi" w:hAnsiTheme="minorHAnsi" w:cs="Calibri"/>
          <w:sz w:val="18"/>
          <w:szCs w:val="18"/>
        </w:rPr>
        <w:t>n 202</w:t>
      </w:r>
      <w:r w:rsidR="00A05B85">
        <w:rPr>
          <w:rFonts w:asciiTheme="minorHAnsi" w:hAnsiTheme="minorHAnsi" w:cs="Calibri"/>
          <w:sz w:val="18"/>
          <w:szCs w:val="18"/>
        </w:rPr>
        <w:t>2</w:t>
      </w:r>
      <w:r w:rsidRPr="00A05B85">
        <w:rPr>
          <w:rFonts w:asciiTheme="minorHAnsi" w:hAnsiTheme="minorHAnsi" w:cs="Calibri"/>
          <w:sz w:val="18"/>
          <w:szCs w:val="18"/>
        </w:rPr>
        <w:t>:</w:t>
      </w:r>
    </w:p>
    <w:p w14:paraId="4DF1A0BB" w14:textId="77777777" w:rsidR="008F4DF8" w:rsidRPr="00A05B85" w:rsidRDefault="008F4DF8" w:rsidP="005418E4">
      <w:pPr>
        <w:numPr>
          <w:ilvl w:val="0"/>
          <w:numId w:val="9"/>
        </w:numPr>
        <w:autoSpaceDE w:val="0"/>
        <w:autoSpaceDN w:val="0"/>
        <w:adjustRightInd w:val="0"/>
        <w:ind w:left="567" w:hanging="357"/>
        <w:rPr>
          <w:rFonts w:asciiTheme="minorHAnsi" w:hAnsiTheme="minorHAnsi" w:cs="Calibri"/>
          <w:sz w:val="18"/>
          <w:szCs w:val="18"/>
        </w:rPr>
      </w:pPr>
      <w:r w:rsidRPr="00A05B85">
        <w:rPr>
          <w:rFonts w:asciiTheme="minorHAnsi" w:hAnsiTheme="minorHAnsi" w:cs="Calibri"/>
          <w:sz w:val="18"/>
          <w:szCs w:val="18"/>
        </w:rPr>
        <w:t>Birth certificate and/or appropriate legal documentation to indicate identity of the child;</w:t>
      </w:r>
    </w:p>
    <w:p w14:paraId="49AFFB94" w14:textId="77777777" w:rsidR="008F4DF8" w:rsidRPr="00A05B85" w:rsidRDefault="008F4DF8" w:rsidP="005418E4">
      <w:pPr>
        <w:numPr>
          <w:ilvl w:val="0"/>
          <w:numId w:val="9"/>
        </w:numPr>
        <w:spacing w:after="120"/>
        <w:ind w:left="567"/>
        <w:rPr>
          <w:rFonts w:asciiTheme="minorHAnsi" w:hAnsiTheme="minorHAnsi" w:cs="Calibri"/>
          <w:sz w:val="18"/>
          <w:szCs w:val="18"/>
        </w:rPr>
      </w:pPr>
      <w:r w:rsidRPr="00A05B85">
        <w:rPr>
          <w:rFonts w:asciiTheme="minorHAnsi" w:hAnsiTheme="minorHAnsi" w:cs="Calibri"/>
          <w:sz w:val="18"/>
          <w:szCs w:val="18"/>
        </w:rPr>
        <w:t>Immunisation records.</w:t>
      </w:r>
      <w:r w:rsidRPr="00A05B85">
        <w:rPr>
          <w:rFonts w:asciiTheme="minorHAnsi" w:hAnsiTheme="minorHAnsi" w:cs="Calibri"/>
          <w:bCs/>
          <w:color w:val="000000"/>
          <w:w w:val="99"/>
          <w:sz w:val="18"/>
          <w:szCs w:val="18"/>
        </w:rPr>
        <w:t xml:space="preserve"> </w:t>
      </w:r>
    </w:p>
    <w:p w14:paraId="7F5327D7" w14:textId="77777777" w:rsidR="00AB29ED" w:rsidRPr="00A05B85" w:rsidRDefault="00AB29ED" w:rsidP="00744065">
      <w:pPr>
        <w:spacing w:after="240"/>
        <w:rPr>
          <w:rFonts w:asciiTheme="minorHAnsi" w:hAnsiTheme="minorHAnsi" w:cs="Calibri"/>
          <w:sz w:val="18"/>
          <w:szCs w:val="18"/>
        </w:rPr>
      </w:pPr>
      <w:r w:rsidRPr="00A05B85">
        <w:rPr>
          <w:rFonts w:asciiTheme="minorHAnsi" w:hAnsiTheme="minorHAnsi" w:cs="Calibri"/>
          <w:b/>
          <w:sz w:val="18"/>
          <w:szCs w:val="18"/>
        </w:rPr>
        <w:t>Please Note:</w:t>
      </w:r>
      <w:r w:rsidRPr="00A05B85">
        <w:rPr>
          <w:rFonts w:asciiTheme="minorHAnsi" w:hAnsiTheme="minorHAnsi" w:cs="Calibri"/>
          <w:sz w:val="18"/>
          <w:szCs w:val="18"/>
        </w:rPr>
        <w:t xml:space="preserve"> This is </w:t>
      </w:r>
      <w:r w:rsidRPr="00A05B85">
        <w:rPr>
          <w:rFonts w:asciiTheme="minorHAnsi" w:hAnsiTheme="minorHAnsi" w:cs="Calibri"/>
          <w:i/>
          <w:sz w:val="18"/>
          <w:szCs w:val="18"/>
        </w:rPr>
        <w:t>not</w:t>
      </w:r>
      <w:r w:rsidRPr="00A05B85">
        <w:rPr>
          <w:rFonts w:asciiTheme="minorHAnsi" w:hAnsiTheme="minorHAnsi" w:cs="Calibri"/>
          <w:sz w:val="18"/>
          <w:szCs w:val="18"/>
        </w:rPr>
        <w:t xml:space="preserve"> an enrolment form. It is an </w:t>
      </w:r>
      <w:r w:rsidRPr="00A05B85">
        <w:rPr>
          <w:rFonts w:asciiTheme="minorHAnsi" w:hAnsiTheme="minorHAnsi" w:cs="Calibri"/>
          <w:i/>
          <w:sz w:val="18"/>
          <w:szCs w:val="18"/>
        </w:rPr>
        <w:t>expression of interest</w:t>
      </w:r>
      <w:r w:rsidRPr="00A05B85">
        <w:rPr>
          <w:rFonts w:asciiTheme="minorHAnsi" w:hAnsiTheme="minorHAnsi" w:cs="Calibri"/>
          <w:sz w:val="18"/>
          <w:szCs w:val="18"/>
        </w:rPr>
        <w:t xml:space="preserve"> in enrolling </w:t>
      </w:r>
      <w:r w:rsidR="00744065" w:rsidRPr="00A05B85">
        <w:rPr>
          <w:rFonts w:asciiTheme="minorHAnsi" w:hAnsiTheme="minorHAnsi" w:cs="Calibri"/>
          <w:sz w:val="18"/>
          <w:szCs w:val="18"/>
        </w:rPr>
        <w:t>at Narrabri West Public School. A full enrolment package will be provided to you during our transition to Kindergarten program.</w:t>
      </w:r>
    </w:p>
    <w:p w14:paraId="342C6375" w14:textId="77777777" w:rsidR="00AB29ED" w:rsidRPr="00A05B85" w:rsidRDefault="00AB29ED" w:rsidP="005418E4">
      <w:pPr>
        <w:rPr>
          <w:rFonts w:asciiTheme="minorHAnsi" w:hAnsiTheme="minorHAnsi" w:cs="Arial"/>
          <w:b/>
          <w:bCs/>
          <w:color w:val="000000"/>
          <w:w w:val="99"/>
          <w:sz w:val="16"/>
          <w:szCs w:val="16"/>
        </w:rPr>
      </w:pPr>
      <w:r w:rsidRPr="00A05B85">
        <w:rPr>
          <w:rFonts w:asciiTheme="minorHAnsi" w:hAnsiTheme="minorHAnsi" w:cs="Arial"/>
          <w:b/>
          <w:bCs/>
          <w:color w:val="000000"/>
          <w:w w:val="99"/>
          <w:sz w:val="16"/>
          <w:szCs w:val="16"/>
        </w:rPr>
        <w:t>PLEASE RETURN TO:</w:t>
      </w:r>
    </w:p>
    <w:p w14:paraId="25F05F30" w14:textId="77777777" w:rsidR="00AB29ED" w:rsidRPr="00A05B85" w:rsidRDefault="00AB29ED" w:rsidP="00744065">
      <w:pPr>
        <w:rPr>
          <w:rFonts w:asciiTheme="minorHAnsi" w:hAnsiTheme="minorHAnsi" w:cs="Calibri"/>
          <w:sz w:val="16"/>
          <w:szCs w:val="16"/>
        </w:rPr>
      </w:pPr>
      <w:r w:rsidRPr="00A05B85">
        <w:rPr>
          <w:rFonts w:asciiTheme="minorHAnsi" w:hAnsiTheme="minorHAnsi" w:cs="Calibri"/>
          <w:sz w:val="16"/>
          <w:szCs w:val="16"/>
        </w:rPr>
        <w:t>Narrabri West Public School</w:t>
      </w:r>
    </w:p>
    <w:p w14:paraId="11808C8E" w14:textId="3A44DB6E" w:rsidR="00AB29ED" w:rsidRPr="00A05B85" w:rsidRDefault="00AB29ED" w:rsidP="00744065">
      <w:pPr>
        <w:rPr>
          <w:rFonts w:asciiTheme="minorHAnsi" w:hAnsiTheme="minorHAnsi" w:cs="Calibri"/>
          <w:sz w:val="16"/>
          <w:szCs w:val="16"/>
        </w:rPr>
      </w:pPr>
      <w:r w:rsidRPr="00A05B85">
        <w:rPr>
          <w:rFonts w:asciiTheme="minorHAnsi" w:hAnsiTheme="minorHAnsi" w:cs="Calibri"/>
          <w:sz w:val="16"/>
          <w:szCs w:val="16"/>
        </w:rPr>
        <w:t>P.O Box 3121</w:t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>Phone:</w:t>
      </w:r>
      <w:r w:rsidRPr="00A05B85">
        <w:rPr>
          <w:rFonts w:asciiTheme="minorHAnsi" w:hAnsiTheme="minorHAnsi" w:cs="Calibri"/>
          <w:sz w:val="16"/>
          <w:szCs w:val="16"/>
        </w:rPr>
        <w:tab/>
        <w:t>67922377</w:t>
      </w:r>
    </w:p>
    <w:p w14:paraId="0B9CEE71" w14:textId="7EA2E027" w:rsidR="00AB29ED" w:rsidRPr="00A05B85" w:rsidRDefault="00AB29ED" w:rsidP="00744065">
      <w:pPr>
        <w:rPr>
          <w:rFonts w:asciiTheme="minorHAnsi" w:hAnsiTheme="minorHAnsi" w:cs="Calibri"/>
          <w:sz w:val="16"/>
          <w:szCs w:val="16"/>
        </w:rPr>
      </w:pPr>
      <w:r w:rsidRPr="00A05B85">
        <w:rPr>
          <w:rFonts w:asciiTheme="minorHAnsi" w:hAnsiTheme="minorHAnsi" w:cs="Calibri"/>
          <w:sz w:val="16"/>
          <w:szCs w:val="16"/>
        </w:rPr>
        <w:t>(6 Cooma Rd)</w:t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>Fax:</w:t>
      </w:r>
      <w:r w:rsidRPr="00A05B85">
        <w:rPr>
          <w:rFonts w:asciiTheme="minorHAnsi" w:hAnsiTheme="minorHAnsi" w:cs="Calibri"/>
          <w:sz w:val="16"/>
          <w:szCs w:val="16"/>
        </w:rPr>
        <w:tab/>
        <w:t>67924395</w:t>
      </w:r>
    </w:p>
    <w:p w14:paraId="1E742A23" w14:textId="497E262A" w:rsidR="00AB29ED" w:rsidRPr="00A05B85" w:rsidRDefault="00AB29ED" w:rsidP="00744065">
      <w:pPr>
        <w:rPr>
          <w:rFonts w:asciiTheme="minorHAnsi" w:hAnsiTheme="minorHAnsi" w:cs="Calibri"/>
          <w:sz w:val="16"/>
          <w:szCs w:val="16"/>
        </w:rPr>
      </w:pPr>
      <w:r w:rsidRPr="00A05B85">
        <w:rPr>
          <w:rFonts w:asciiTheme="minorHAnsi" w:hAnsiTheme="minorHAnsi" w:cs="Calibri"/>
          <w:sz w:val="16"/>
          <w:szCs w:val="16"/>
        </w:rPr>
        <w:t>Narrabri 2390</w:t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ab/>
      </w:r>
      <w:r w:rsidR="00A05B85">
        <w:rPr>
          <w:rFonts w:asciiTheme="minorHAnsi" w:hAnsiTheme="minorHAnsi" w:cs="Calibri"/>
          <w:sz w:val="16"/>
          <w:szCs w:val="16"/>
        </w:rPr>
        <w:tab/>
      </w:r>
      <w:r w:rsidRPr="00A05B85">
        <w:rPr>
          <w:rFonts w:asciiTheme="minorHAnsi" w:hAnsiTheme="minorHAnsi" w:cs="Calibri"/>
          <w:sz w:val="16"/>
          <w:szCs w:val="16"/>
        </w:rPr>
        <w:t>Email:</w:t>
      </w:r>
      <w:r w:rsidRPr="00A05B85">
        <w:rPr>
          <w:rFonts w:asciiTheme="minorHAnsi" w:hAnsiTheme="minorHAnsi" w:cs="Calibri"/>
          <w:sz w:val="16"/>
          <w:szCs w:val="16"/>
        </w:rPr>
        <w:tab/>
        <w:t>narrabriw-p.s</w:t>
      </w:r>
      <w:r w:rsidR="00744065" w:rsidRPr="00A05B85">
        <w:rPr>
          <w:rFonts w:asciiTheme="minorHAnsi" w:hAnsiTheme="minorHAnsi" w:cs="Calibri"/>
          <w:sz w:val="16"/>
          <w:szCs w:val="16"/>
        </w:rPr>
        <w:t xml:space="preserve">chool@det.nsw.edu.au     </w:t>
      </w:r>
    </w:p>
    <w:p w14:paraId="69814652" w14:textId="77777777" w:rsidR="00AB29ED" w:rsidRPr="00A05B85" w:rsidRDefault="00AB29ED" w:rsidP="00744065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Calibri"/>
          <w:sz w:val="16"/>
          <w:szCs w:val="16"/>
        </w:rPr>
      </w:pPr>
    </w:p>
    <w:p w14:paraId="1F73AE2E" w14:textId="77777777" w:rsidR="00AB29ED" w:rsidRPr="00A05B85" w:rsidRDefault="00AC3CD4" w:rsidP="00744065">
      <w:pPr>
        <w:widowControl w:val="0"/>
        <w:autoSpaceDE w:val="0"/>
        <w:autoSpaceDN w:val="0"/>
        <w:adjustRightInd w:val="0"/>
        <w:spacing w:after="120"/>
        <w:ind w:right="-8"/>
        <w:jc w:val="center"/>
        <w:rPr>
          <w:rFonts w:asciiTheme="minorHAnsi" w:hAnsiTheme="minorHAnsi" w:cs="Calibri"/>
          <w:sz w:val="16"/>
          <w:szCs w:val="16"/>
        </w:rPr>
      </w:pPr>
      <w:r w:rsidRPr="00A05B85">
        <w:rPr>
          <w:rFonts w:asciiTheme="minorHAnsi" w:hAnsiTheme="minorHAnsi" w:cs="Calibri"/>
          <w:sz w:val="16"/>
          <w:szCs w:val="16"/>
        </w:rPr>
        <w:t>Thank you. We are sure you</w:t>
      </w:r>
      <w:r w:rsidR="00AB29ED" w:rsidRPr="00A05B85">
        <w:rPr>
          <w:rFonts w:asciiTheme="minorHAnsi" w:hAnsiTheme="minorHAnsi" w:cs="Calibri"/>
          <w:sz w:val="16"/>
          <w:szCs w:val="16"/>
        </w:rPr>
        <w:t xml:space="preserve"> will have an enjoyable and rewarding experience at Narrabri West Public School</w:t>
      </w:r>
      <w:r w:rsidRPr="00A05B85">
        <w:rPr>
          <w:rFonts w:asciiTheme="minorHAnsi" w:hAnsiTheme="minorHAnsi" w:cs="Calibri"/>
          <w:sz w:val="16"/>
          <w:szCs w:val="16"/>
        </w:rPr>
        <w:t>.</w:t>
      </w:r>
    </w:p>
    <w:sectPr w:rsidR="00AB29ED" w:rsidRPr="00A05B85" w:rsidSect="00905309">
      <w:footerReference w:type="even" r:id="rId9"/>
      <w:type w:val="continuous"/>
      <w:pgSz w:w="11900" w:h="16840" w:code="9"/>
      <w:pgMar w:top="851" w:right="851" w:bottom="851" w:left="851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F365" w14:textId="77777777" w:rsidR="00C72134" w:rsidRDefault="00C72134" w:rsidP="00C858DF">
      <w:r>
        <w:separator/>
      </w:r>
    </w:p>
  </w:endnote>
  <w:endnote w:type="continuationSeparator" w:id="0">
    <w:p w14:paraId="62E1F09E" w14:textId="77777777" w:rsidR="00C72134" w:rsidRDefault="00C72134" w:rsidP="00C8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A70D4" w14:textId="77777777" w:rsidR="00A1103D" w:rsidRDefault="00A1103D" w:rsidP="00A11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774C4" w14:textId="77777777" w:rsidR="00A1103D" w:rsidRDefault="00A1103D" w:rsidP="00A110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681BA" w14:textId="77777777" w:rsidR="00C72134" w:rsidRDefault="00C72134" w:rsidP="00C858DF">
      <w:r>
        <w:separator/>
      </w:r>
    </w:p>
  </w:footnote>
  <w:footnote w:type="continuationSeparator" w:id="0">
    <w:p w14:paraId="46F60BD1" w14:textId="77777777" w:rsidR="00C72134" w:rsidRDefault="00C72134" w:rsidP="00C85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81EF6"/>
    <w:multiLevelType w:val="hybridMultilevel"/>
    <w:tmpl w:val="0C987E6E"/>
    <w:lvl w:ilvl="0" w:tplc="685634AA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04D1"/>
    <w:multiLevelType w:val="hybridMultilevel"/>
    <w:tmpl w:val="DBCCBE06"/>
    <w:lvl w:ilvl="0" w:tplc="68563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A7211"/>
    <w:multiLevelType w:val="hybridMultilevel"/>
    <w:tmpl w:val="7AF80EB0"/>
    <w:lvl w:ilvl="0" w:tplc="685634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AB5728"/>
    <w:multiLevelType w:val="multilevel"/>
    <w:tmpl w:val="5CB0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DF27CD"/>
    <w:multiLevelType w:val="hybridMultilevel"/>
    <w:tmpl w:val="BC56E166"/>
    <w:lvl w:ilvl="0" w:tplc="02D884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84BA8"/>
    <w:multiLevelType w:val="multilevel"/>
    <w:tmpl w:val="5CB0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552A3"/>
    <w:multiLevelType w:val="multilevel"/>
    <w:tmpl w:val="D7EE68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95FEF"/>
    <w:multiLevelType w:val="hybridMultilevel"/>
    <w:tmpl w:val="43D0EB50"/>
    <w:lvl w:ilvl="0" w:tplc="251E6F5E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5DEE"/>
    <w:multiLevelType w:val="hybridMultilevel"/>
    <w:tmpl w:val="3D2C3F36"/>
    <w:lvl w:ilvl="0" w:tplc="E4F40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14"/>
    <w:rsid w:val="000175BB"/>
    <w:rsid w:val="00023DB8"/>
    <w:rsid w:val="000570CF"/>
    <w:rsid w:val="000900A7"/>
    <w:rsid w:val="000B528E"/>
    <w:rsid w:val="000C5504"/>
    <w:rsid w:val="000D7AB4"/>
    <w:rsid w:val="000F2EF7"/>
    <w:rsid w:val="00141B33"/>
    <w:rsid w:val="0015072F"/>
    <w:rsid w:val="0018782C"/>
    <w:rsid w:val="00197F8F"/>
    <w:rsid w:val="001B69BC"/>
    <w:rsid w:val="001C5D61"/>
    <w:rsid w:val="001E1F6B"/>
    <w:rsid w:val="00226090"/>
    <w:rsid w:val="00227431"/>
    <w:rsid w:val="00252AF7"/>
    <w:rsid w:val="002C7963"/>
    <w:rsid w:val="002D3F3C"/>
    <w:rsid w:val="002F3F88"/>
    <w:rsid w:val="003123D1"/>
    <w:rsid w:val="00330153"/>
    <w:rsid w:val="0033412F"/>
    <w:rsid w:val="00343052"/>
    <w:rsid w:val="0035123D"/>
    <w:rsid w:val="0037137D"/>
    <w:rsid w:val="003948C9"/>
    <w:rsid w:val="003A69BB"/>
    <w:rsid w:val="003B0E3F"/>
    <w:rsid w:val="003B6A46"/>
    <w:rsid w:val="00437B24"/>
    <w:rsid w:val="00463D4C"/>
    <w:rsid w:val="004A249E"/>
    <w:rsid w:val="0051569C"/>
    <w:rsid w:val="005418E4"/>
    <w:rsid w:val="00550EA7"/>
    <w:rsid w:val="0055693B"/>
    <w:rsid w:val="005B77E4"/>
    <w:rsid w:val="005C3958"/>
    <w:rsid w:val="005D1BFA"/>
    <w:rsid w:val="005E47A9"/>
    <w:rsid w:val="006010AF"/>
    <w:rsid w:val="00623B44"/>
    <w:rsid w:val="00673B0A"/>
    <w:rsid w:val="00674062"/>
    <w:rsid w:val="00675C69"/>
    <w:rsid w:val="006D0AD3"/>
    <w:rsid w:val="006E6276"/>
    <w:rsid w:val="007221FE"/>
    <w:rsid w:val="00740B97"/>
    <w:rsid w:val="00744065"/>
    <w:rsid w:val="007532C3"/>
    <w:rsid w:val="00797872"/>
    <w:rsid w:val="007A3410"/>
    <w:rsid w:val="007A4620"/>
    <w:rsid w:val="007C67C3"/>
    <w:rsid w:val="007D34DA"/>
    <w:rsid w:val="007E374F"/>
    <w:rsid w:val="007F231A"/>
    <w:rsid w:val="007F3000"/>
    <w:rsid w:val="007F402A"/>
    <w:rsid w:val="007F4F31"/>
    <w:rsid w:val="008216DA"/>
    <w:rsid w:val="008469A1"/>
    <w:rsid w:val="0085550E"/>
    <w:rsid w:val="00874949"/>
    <w:rsid w:val="008B31CA"/>
    <w:rsid w:val="008D56C1"/>
    <w:rsid w:val="008F4DF8"/>
    <w:rsid w:val="00905309"/>
    <w:rsid w:val="009138CE"/>
    <w:rsid w:val="00913EC3"/>
    <w:rsid w:val="009232BE"/>
    <w:rsid w:val="009512F7"/>
    <w:rsid w:val="009B276A"/>
    <w:rsid w:val="009F1A76"/>
    <w:rsid w:val="00A0577C"/>
    <w:rsid w:val="00A05B85"/>
    <w:rsid w:val="00A1103D"/>
    <w:rsid w:val="00A3150F"/>
    <w:rsid w:val="00A51D63"/>
    <w:rsid w:val="00A52DB4"/>
    <w:rsid w:val="00A67A66"/>
    <w:rsid w:val="00A90299"/>
    <w:rsid w:val="00AA6FE9"/>
    <w:rsid w:val="00AB29ED"/>
    <w:rsid w:val="00AB33FC"/>
    <w:rsid w:val="00AC3CD4"/>
    <w:rsid w:val="00AE5F5F"/>
    <w:rsid w:val="00AF170C"/>
    <w:rsid w:val="00B04202"/>
    <w:rsid w:val="00B13038"/>
    <w:rsid w:val="00B31A51"/>
    <w:rsid w:val="00B32C38"/>
    <w:rsid w:val="00B35E55"/>
    <w:rsid w:val="00B503E1"/>
    <w:rsid w:val="00B64D53"/>
    <w:rsid w:val="00B75347"/>
    <w:rsid w:val="00BE6592"/>
    <w:rsid w:val="00C30280"/>
    <w:rsid w:val="00C4304F"/>
    <w:rsid w:val="00C52E25"/>
    <w:rsid w:val="00C652E8"/>
    <w:rsid w:val="00C67357"/>
    <w:rsid w:val="00C72134"/>
    <w:rsid w:val="00C72ED4"/>
    <w:rsid w:val="00C840F1"/>
    <w:rsid w:val="00C858DF"/>
    <w:rsid w:val="00C876E7"/>
    <w:rsid w:val="00C97D26"/>
    <w:rsid w:val="00CB3B27"/>
    <w:rsid w:val="00CF20E3"/>
    <w:rsid w:val="00D12838"/>
    <w:rsid w:val="00D12A15"/>
    <w:rsid w:val="00D21D65"/>
    <w:rsid w:val="00D53214"/>
    <w:rsid w:val="00D6376B"/>
    <w:rsid w:val="00D6587C"/>
    <w:rsid w:val="00DE0F6D"/>
    <w:rsid w:val="00DF710C"/>
    <w:rsid w:val="00E24FB0"/>
    <w:rsid w:val="00E50A81"/>
    <w:rsid w:val="00E74258"/>
    <w:rsid w:val="00EB6F7A"/>
    <w:rsid w:val="00EE7964"/>
    <w:rsid w:val="00F10D76"/>
    <w:rsid w:val="00F14E66"/>
    <w:rsid w:val="00F2504C"/>
    <w:rsid w:val="00F53C5E"/>
    <w:rsid w:val="00F634DB"/>
    <w:rsid w:val="00F7328A"/>
    <w:rsid w:val="00F95F49"/>
    <w:rsid w:val="00F97E80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48F7D34"/>
  <w15:docId w15:val="{9A29ABEA-C4C6-462A-A6EA-E6D4079A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58DF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C858DF"/>
    <w:pPr>
      <w:keepNext/>
      <w:outlineLvl w:val="1"/>
    </w:pPr>
    <w:rPr>
      <w:rFonts w:ascii="Garamond" w:hAnsi="Garamond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5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5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58DF"/>
    <w:pPr>
      <w:tabs>
        <w:tab w:val="center" w:pos="4153"/>
        <w:tab w:val="right" w:pos="8306"/>
      </w:tabs>
    </w:pPr>
  </w:style>
  <w:style w:type="character" w:styleId="Hyperlink">
    <w:name w:val="Hyperlink"/>
    <w:rsid w:val="00C858DF"/>
    <w:rPr>
      <w:color w:val="0000FF"/>
      <w:u w:val="single"/>
    </w:rPr>
  </w:style>
  <w:style w:type="character" w:styleId="PageNumber">
    <w:name w:val="page number"/>
    <w:basedOn w:val="DefaultParagraphFont"/>
    <w:rsid w:val="008F4DF8"/>
  </w:style>
  <w:style w:type="paragraph" w:styleId="BalloonText">
    <w:name w:val="Balloon Text"/>
    <w:basedOn w:val="Normal"/>
    <w:link w:val="BalloonTextChar"/>
    <w:rsid w:val="003B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A4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30280"/>
    <w:pPr>
      <w:widowControl w:val="0"/>
      <w:ind w:left="950"/>
    </w:pPr>
    <w:rPr>
      <w:rFonts w:ascii="Arial Narrow" w:eastAsia="Arial Narrow" w:hAnsi="Arial Narrow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30280"/>
    <w:rPr>
      <w:rFonts w:ascii="Arial Narrow" w:eastAsia="Arial Narrow" w:hAnsi="Arial Narrow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ff\My%20Documents\Office%20Admin\Newsletters\2007\Term%202\Week%2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A67D-AB3D-47DE-A86F-1AD41DE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 8</Template>
  <TotalTime>2</TotalTime>
  <Pages>1</Pages>
  <Words>266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NARRABRI WEST PUBLIC SCHOOL NEWSLETTER</vt:lpstr>
    </vt:vector>
  </TitlesOfParts>
  <Company>NSW Department of Education and Training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NARRABRI WEST PUBLIC SCHOOL NEWSLETTER</dc:title>
  <dc:creator>DET User</dc:creator>
  <cp:lastModifiedBy>Katrina Barnes</cp:lastModifiedBy>
  <cp:revision>3</cp:revision>
  <cp:lastPrinted>2015-02-15T23:57:00Z</cp:lastPrinted>
  <dcterms:created xsi:type="dcterms:W3CDTF">2022-05-25T02:16:00Z</dcterms:created>
  <dcterms:modified xsi:type="dcterms:W3CDTF">2022-08-03T02:01:00Z</dcterms:modified>
</cp:coreProperties>
</file>