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D511" w14:textId="77777777" w:rsidR="00C813D2" w:rsidRPr="008C0D56" w:rsidRDefault="00CA0B6C">
      <w:pPr>
        <w:rPr>
          <w:sz w:val="28"/>
          <w:szCs w:val="28"/>
          <w:lang w:val="en-AU"/>
        </w:rPr>
      </w:pPr>
    </w:p>
    <w:p w14:paraId="7632A3B8" w14:textId="77777777" w:rsidR="00076414" w:rsidRPr="008C0D56" w:rsidRDefault="00076414" w:rsidP="00076414">
      <w:pPr>
        <w:pStyle w:val="PlainText"/>
        <w:rPr>
          <w:rFonts w:asciiTheme="minorHAnsi" w:hAnsiTheme="minorHAnsi" w:cs="Arial"/>
          <w:b/>
          <w:bCs/>
          <w:sz w:val="28"/>
          <w:szCs w:val="28"/>
        </w:rPr>
      </w:pPr>
    </w:p>
    <w:p w14:paraId="4AB84D95" w14:textId="77777777" w:rsidR="00CA0B6C" w:rsidRDefault="00CA0B6C" w:rsidP="008C0D56">
      <w:pPr>
        <w:pStyle w:val="PlainText"/>
        <w:rPr>
          <w:rFonts w:asciiTheme="minorHAnsi" w:hAnsiTheme="minorHAnsi" w:cs="Arial"/>
          <w:b/>
          <w:bCs/>
          <w:sz w:val="32"/>
          <w:szCs w:val="32"/>
        </w:rPr>
      </w:pPr>
    </w:p>
    <w:p w14:paraId="1E126CAE" w14:textId="497A18EF" w:rsidR="00CA0B6C" w:rsidRDefault="00CA0B6C" w:rsidP="00CA0B6C">
      <w:pPr>
        <w:pStyle w:val="PlainText"/>
        <w:rPr>
          <w:rFonts w:asciiTheme="minorHAnsi" w:hAnsiTheme="minorHAnsi" w:cs="Arial"/>
          <w:b/>
          <w:bCs/>
          <w:sz w:val="32"/>
          <w:szCs w:val="32"/>
        </w:rPr>
      </w:pPr>
      <w:r w:rsidRPr="008C0D56">
        <w:rPr>
          <w:noProof/>
          <w:sz w:val="32"/>
          <w:szCs w:val="32"/>
          <w:lang w:eastAsia="en-AU"/>
        </w:rPr>
        <w:drawing>
          <wp:inline distT="0" distB="0" distL="0" distR="0" wp14:anchorId="6C1B68CE" wp14:editId="72909AD2">
            <wp:extent cx="1164549" cy="1076940"/>
            <wp:effectExtent l="0" t="0" r="4445" b="0"/>
            <wp:docPr id="2" name="Picture 2" descr="/Users/staff/Downloads/Battery Recycling Images/Battery P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ff/Downloads/Battery Recycling Images/Battery Pa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48" cy="109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BFD30A" w14:textId="4407CA11" w:rsidR="008C0D56" w:rsidRPr="008C0D56" w:rsidRDefault="008C0D56" w:rsidP="00CA0B6C">
      <w:pPr>
        <w:pStyle w:val="PlainText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C0D56">
        <w:rPr>
          <w:rFonts w:asciiTheme="minorHAnsi" w:hAnsiTheme="minorHAnsi" w:cs="Arial"/>
          <w:b/>
          <w:bCs/>
          <w:sz w:val="32"/>
          <w:szCs w:val="32"/>
        </w:rPr>
        <w:t>Sustainability</w:t>
      </w:r>
    </w:p>
    <w:p w14:paraId="4D0FF096" w14:textId="77777777" w:rsidR="00076414" w:rsidRPr="008C0D56" w:rsidRDefault="008C0D56" w:rsidP="00CA0B6C">
      <w:pPr>
        <w:pStyle w:val="PlainText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C0D56">
        <w:rPr>
          <w:rFonts w:asciiTheme="minorHAnsi" w:hAnsiTheme="minorHAnsi" w:cs="Arial"/>
          <w:b/>
          <w:bCs/>
          <w:sz w:val="32"/>
          <w:szCs w:val="32"/>
        </w:rPr>
        <w:t>Collection of Household Batteries for the School Battery Collection Program</w:t>
      </w:r>
    </w:p>
    <w:p w14:paraId="778D8F0B" w14:textId="77777777" w:rsidR="00076414" w:rsidRPr="008C0D56" w:rsidRDefault="00076414" w:rsidP="008C0D56">
      <w:pPr>
        <w:pStyle w:val="PlainText"/>
        <w:jc w:val="right"/>
        <w:rPr>
          <w:rFonts w:asciiTheme="minorHAnsi" w:hAnsiTheme="minorHAnsi" w:cs="Arial"/>
          <w:b/>
          <w:bCs/>
          <w:sz w:val="28"/>
          <w:szCs w:val="28"/>
        </w:rPr>
      </w:pPr>
    </w:p>
    <w:p w14:paraId="0CB59010" w14:textId="77777777" w:rsidR="00076414" w:rsidRPr="008C0D56" w:rsidRDefault="008C0D56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  <w:r w:rsidRPr="008C0D56">
        <w:rPr>
          <w:rFonts w:asciiTheme="minorHAnsi" w:hAnsiTheme="minorHAnsi" w:cs="Arial"/>
          <w:bCs/>
          <w:sz w:val="28"/>
          <w:szCs w:val="28"/>
        </w:rPr>
        <w:t>Aspiri Primary School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is participating in the City of Armadale Battery Recycling Program. This collection program is an important part of </w:t>
      </w:r>
      <w:r w:rsidR="00076414" w:rsidRPr="008C0D56">
        <w:rPr>
          <w:rFonts w:asciiTheme="minorHAnsi" w:hAnsiTheme="minorHAnsi" w:cs="Arial"/>
          <w:b/>
          <w:bCs/>
          <w:sz w:val="28"/>
          <w:szCs w:val="28"/>
        </w:rPr>
        <w:t>managing our waste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and helping to </w:t>
      </w:r>
      <w:r w:rsidR="00076414" w:rsidRPr="008C0D56">
        <w:rPr>
          <w:rFonts w:asciiTheme="minorHAnsi" w:hAnsiTheme="minorHAnsi" w:cs="Arial"/>
          <w:b/>
          <w:bCs/>
          <w:sz w:val="28"/>
          <w:szCs w:val="28"/>
        </w:rPr>
        <w:t>reduce the negative impacts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</w:t>
      </w:r>
      <w:r w:rsidR="00076414" w:rsidRPr="008C0D56">
        <w:rPr>
          <w:rFonts w:asciiTheme="minorHAnsi" w:hAnsiTheme="minorHAnsi" w:cs="Arial"/>
          <w:b/>
          <w:bCs/>
          <w:sz w:val="28"/>
          <w:szCs w:val="28"/>
        </w:rPr>
        <w:t>of our waste on the environment.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2C645B0E" w14:textId="77777777" w:rsidR="00076414" w:rsidRPr="008C0D56" w:rsidRDefault="00076414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</w:p>
    <w:p w14:paraId="2105E621" w14:textId="77777777" w:rsidR="00076414" w:rsidRPr="008C0D56" w:rsidRDefault="00076414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  <w:r w:rsidRPr="008C0D56">
        <w:rPr>
          <w:rFonts w:asciiTheme="minorHAnsi" w:hAnsiTheme="minorHAnsi" w:cs="Arial"/>
          <w:bCs/>
          <w:sz w:val="28"/>
          <w:szCs w:val="28"/>
        </w:rPr>
        <w:t xml:space="preserve">To participate </w:t>
      </w:r>
      <w:r w:rsidRPr="008C0D56">
        <w:rPr>
          <w:rFonts w:asciiTheme="minorHAnsi" w:hAnsiTheme="minorHAnsi" w:cs="Arial"/>
          <w:b/>
          <w:bCs/>
          <w:sz w:val="28"/>
          <w:szCs w:val="28"/>
        </w:rPr>
        <w:t>collect single-use batteries from your home when they have stopped working.</w:t>
      </w:r>
      <w:r w:rsidRPr="008C0D56">
        <w:rPr>
          <w:rFonts w:asciiTheme="minorHAnsi" w:hAnsiTheme="minorHAnsi" w:cs="Arial"/>
          <w:bCs/>
          <w:sz w:val="28"/>
          <w:szCs w:val="28"/>
        </w:rPr>
        <w:t xml:space="preserve"> Simply reuse a plastic container like an ice-cream container or even a small box or reusable bag to bring them to school in.</w:t>
      </w:r>
    </w:p>
    <w:p w14:paraId="7A5A42BF" w14:textId="77777777" w:rsidR="00076414" w:rsidRPr="008C0D56" w:rsidRDefault="00076414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</w:p>
    <w:p w14:paraId="73BF9384" w14:textId="530DA105" w:rsidR="00076414" w:rsidRPr="008C0D56" w:rsidRDefault="008C0D56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  <w:r w:rsidRPr="008C0D56">
        <w:rPr>
          <w:rFonts w:asciiTheme="minorHAnsi" w:hAnsiTheme="minorHAnsi" w:cs="Arial"/>
          <w:bCs/>
          <w:sz w:val="28"/>
          <w:szCs w:val="28"/>
        </w:rPr>
        <w:t>Bring these to school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and empty</w:t>
      </w:r>
      <w:r w:rsidRPr="008C0D56">
        <w:rPr>
          <w:rFonts w:asciiTheme="minorHAnsi" w:hAnsiTheme="minorHAnsi" w:cs="Arial"/>
          <w:bCs/>
          <w:sz w:val="28"/>
          <w:szCs w:val="28"/>
        </w:rPr>
        <w:t xml:space="preserve"> them</w:t>
      </w:r>
      <w:r w:rsidR="00076414" w:rsidRPr="008C0D56">
        <w:rPr>
          <w:rFonts w:asciiTheme="minorHAnsi" w:hAnsiTheme="minorHAnsi" w:cs="Arial"/>
          <w:bCs/>
          <w:sz w:val="28"/>
          <w:szCs w:val="28"/>
        </w:rPr>
        <w:t xml:space="preserve"> into the </w:t>
      </w:r>
      <w:r w:rsidR="00076414" w:rsidRPr="008C0D56">
        <w:rPr>
          <w:rFonts w:asciiTheme="minorHAnsi" w:hAnsiTheme="minorHAnsi" w:cs="Arial"/>
          <w:b/>
          <w:bCs/>
          <w:sz w:val="28"/>
          <w:szCs w:val="28"/>
        </w:rPr>
        <w:t>battery recycling co</w:t>
      </w:r>
      <w:r w:rsidRPr="008C0D56">
        <w:rPr>
          <w:rFonts w:asciiTheme="minorHAnsi" w:hAnsiTheme="minorHAnsi" w:cs="Arial"/>
          <w:b/>
          <w:bCs/>
          <w:sz w:val="28"/>
          <w:szCs w:val="28"/>
        </w:rPr>
        <w:t xml:space="preserve">llection bucket found </w:t>
      </w:r>
      <w:r w:rsidRPr="009920AB">
        <w:rPr>
          <w:rFonts w:asciiTheme="minorHAnsi" w:hAnsiTheme="minorHAnsi" w:cs="Arial"/>
          <w:b/>
          <w:bCs/>
          <w:sz w:val="28"/>
          <w:szCs w:val="28"/>
        </w:rPr>
        <w:t>in</w:t>
      </w:r>
      <w:r w:rsidR="009920AB" w:rsidRPr="009920AB">
        <w:rPr>
          <w:rFonts w:asciiTheme="minorHAnsi" w:hAnsiTheme="minorHAnsi" w:cs="Arial"/>
          <w:b/>
          <w:bCs/>
          <w:sz w:val="28"/>
          <w:szCs w:val="28"/>
        </w:rPr>
        <w:t xml:space="preserve"> the </w:t>
      </w:r>
      <w:r w:rsidR="003C64A0">
        <w:rPr>
          <w:rFonts w:asciiTheme="minorHAnsi" w:hAnsiTheme="minorHAnsi" w:cs="Arial"/>
          <w:b/>
          <w:bCs/>
          <w:sz w:val="28"/>
          <w:szCs w:val="28"/>
        </w:rPr>
        <w:t xml:space="preserve">school </w:t>
      </w:r>
      <w:r w:rsidR="009920AB" w:rsidRPr="009920AB">
        <w:rPr>
          <w:rFonts w:asciiTheme="minorHAnsi" w:hAnsiTheme="minorHAnsi" w:cs="Arial"/>
          <w:b/>
          <w:bCs/>
          <w:sz w:val="28"/>
          <w:szCs w:val="28"/>
          <w:u w:val="single"/>
        </w:rPr>
        <w:t>Library.</w:t>
      </w:r>
    </w:p>
    <w:p w14:paraId="178B3228" w14:textId="77777777" w:rsidR="00076414" w:rsidRPr="008C0D56" w:rsidRDefault="008C0D56" w:rsidP="008C0D56">
      <w:pPr>
        <w:pStyle w:val="PlainText"/>
        <w:jc w:val="center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                                 </w:t>
      </w:r>
    </w:p>
    <w:p w14:paraId="520FDE1B" w14:textId="77777777" w:rsidR="00076414" w:rsidRPr="008C0D56" w:rsidRDefault="00076414" w:rsidP="00076414">
      <w:pPr>
        <w:pStyle w:val="PlainText"/>
        <w:jc w:val="both"/>
        <w:rPr>
          <w:rFonts w:asciiTheme="minorHAnsi" w:hAnsiTheme="minorHAnsi" w:cs="Arial"/>
          <w:bCs/>
          <w:sz w:val="28"/>
          <w:szCs w:val="28"/>
        </w:rPr>
      </w:pPr>
      <w:r w:rsidRPr="008C0D56">
        <w:rPr>
          <w:rFonts w:asciiTheme="minorHAnsi" w:hAnsiTheme="minorHAnsi" w:cs="Arial"/>
          <w:bCs/>
          <w:sz w:val="28"/>
          <w:szCs w:val="28"/>
        </w:rPr>
        <w:t xml:space="preserve">Batteries collected in this program are </w:t>
      </w:r>
      <w:r w:rsidRPr="008C0D56">
        <w:rPr>
          <w:rFonts w:asciiTheme="minorHAnsi" w:hAnsiTheme="minorHAnsi" w:cs="Arial"/>
          <w:b/>
          <w:bCs/>
          <w:sz w:val="28"/>
          <w:szCs w:val="28"/>
        </w:rPr>
        <w:t>recycled into new batteries diverting them from landfill</w:t>
      </w:r>
      <w:r w:rsidRPr="008C0D56">
        <w:rPr>
          <w:rFonts w:asciiTheme="minorHAnsi" w:hAnsiTheme="minorHAnsi" w:cs="Arial"/>
          <w:bCs/>
          <w:sz w:val="28"/>
          <w:szCs w:val="28"/>
        </w:rPr>
        <w:t>. Batteries accepted through this program include:</w:t>
      </w:r>
    </w:p>
    <w:p w14:paraId="45C886C7" w14:textId="77777777" w:rsidR="00076414" w:rsidRDefault="00076414">
      <w:pPr>
        <w:rPr>
          <w:lang w:val="en-AU"/>
        </w:rPr>
      </w:pPr>
    </w:p>
    <w:p w14:paraId="38E75962" w14:textId="77777777" w:rsidR="00076414" w:rsidRDefault="00076414">
      <w:pPr>
        <w:rPr>
          <w:lang w:val="en-AU"/>
        </w:rPr>
      </w:pPr>
    </w:p>
    <w:p w14:paraId="1E5CDD52" w14:textId="77777777" w:rsidR="00076414" w:rsidRPr="00076414" w:rsidRDefault="00076414">
      <w:pPr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2D0725AB" wp14:editId="063CE857">
            <wp:extent cx="4867275" cy="16705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470" cy="168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414" w:rsidRPr="00076414" w:rsidSect="002328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14"/>
    <w:rsid w:val="00076414"/>
    <w:rsid w:val="0023282B"/>
    <w:rsid w:val="003C64A0"/>
    <w:rsid w:val="008C0D56"/>
    <w:rsid w:val="009920AB"/>
    <w:rsid w:val="00C52EC1"/>
    <w:rsid w:val="00C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D0A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6414"/>
    <w:rPr>
      <w:rFonts w:ascii="Calibri" w:hAnsi="Calibri" w:cs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76414"/>
    <w:rPr>
      <w:rFonts w:ascii="Calibri" w:hAnsi="Calibri" w:cs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6414"/>
    <w:rPr>
      <w:rFonts w:ascii="Calibri" w:hAnsi="Calibri" w:cs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76414"/>
    <w:rPr>
      <w:rFonts w:ascii="Calibri" w:hAnsi="Calibri" w:cs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BE9E861A.dotm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Collection of Household Batteries for the School Battery Collection Program</vt:lpstr>
    </vt:vector>
  </TitlesOfParts>
  <Company>Department of Education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E4101035</cp:lastModifiedBy>
  <cp:revision>4</cp:revision>
  <dcterms:created xsi:type="dcterms:W3CDTF">2019-08-19T11:44:00Z</dcterms:created>
  <dcterms:modified xsi:type="dcterms:W3CDTF">2019-08-22T06:08:00Z</dcterms:modified>
</cp:coreProperties>
</file>